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1403C7" w14:textId="77777777" w:rsidR="000B58E9" w:rsidRDefault="000B58E9" w:rsidP="000B58E9">
      <w:pPr>
        <w:tabs>
          <w:tab w:val="center" w:pos="2268"/>
        </w:tabs>
        <w:rPr>
          <w:sz w:val="22"/>
          <w:lang w:val="hr-HR"/>
        </w:rPr>
      </w:pPr>
      <w:r>
        <w:rPr>
          <w:sz w:val="22"/>
          <w:lang w:val="hr-HR"/>
        </w:rPr>
        <w:t>OSNOVNA ŠKOLA VLADIMIRA GORTANA</w:t>
      </w:r>
    </w:p>
    <w:p w14:paraId="21E1BF50" w14:textId="77777777" w:rsidR="000B58E9" w:rsidRDefault="000B58E9" w:rsidP="000B58E9">
      <w:pPr>
        <w:tabs>
          <w:tab w:val="center" w:pos="2268"/>
        </w:tabs>
        <w:rPr>
          <w:sz w:val="22"/>
          <w:lang w:val="hr-HR"/>
        </w:rPr>
      </w:pPr>
      <w:r>
        <w:rPr>
          <w:sz w:val="22"/>
          <w:lang w:val="hr-HR"/>
        </w:rPr>
        <w:tab/>
        <w:t>Ž M I NJ</w:t>
      </w:r>
    </w:p>
    <w:p w14:paraId="6C75279E" w14:textId="77777777" w:rsidR="000B58E9" w:rsidRDefault="000B58E9" w:rsidP="006D54D9">
      <w:pPr>
        <w:pStyle w:val="Naslov1"/>
        <w:rPr>
          <w:sz w:val="22"/>
        </w:rPr>
      </w:pPr>
      <w:r>
        <w:rPr>
          <w:sz w:val="22"/>
        </w:rPr>
        <w:tab/>
        <w:t>TEL. (052) 846-630</w:t>
      </w:r>
    </w:p>
    <w:p w14:paraId="657DC425" w14:textId="77777777" w:rsidR="000B58E9" w:rsidRDefault="00BB0D9F" w:rsidP="000B58E9">
      <w:pPr>
        <w:tabs>
          <w:tab w:val="center" w:pos="2268"/>
        </w:tabs>
        <w:rPr>
          <w:sz w:val="22"/>
          <w:lang w:val="hr-HR"/>
        </w:rPr>
      </w:pPr>
      <w:r>
        <w:rPr>
          <w:sz w:val="22"/>
          <w:lang w:val="hr-HR"/>
        </w:rPr>
        <w:t xml:space="preserve">           </w:t>
      </w:r>
      <w:r w:rsidR="00083E7F">
        <w:rPr>
          <w:sz w:val="22"/>
          <w:lang w:val="hr-HR"/>
        </w:rPr>
        <w:t xml:space="preserve">     ured@os-vgortan-zminj.skole.hr</w:t>
      </w:r>
    </w:p>
    <w:p w14:paraId="24DAA113" w14:textId="77777777" w:rsidR="00D8184E" w:rsidRDefault="00D8184E" w:rsidP="00D8184E">
      <w:pPr>
        <w:tabs>
          <w:tab w:val="left" w:pos="6804"/>
        </w:tabs>
        <w:rPr>
          <w:sz w:val="22"/>
          <w:lang w:val="hr-HR"/>
        </w:rPr>
      </w:pPr>
    </w:p>
    <w:p w14:paraId="72622360" w14:textId="77777777" w:rsidR="000B58E9" w:rsidRDefault="00D8184E" w:rsidP="00D8184E">
      <w:pPr>
        <w:tabs>
          <w:tab w:val="left" w:pos="6804"/>
        </w:tabs>
        <w:rPr>
          <w:sz w:val="22"/>
          <w:lang w:val="hr-HR"/>
        </w:rPr>
      </w:pPr>
      <w:r>
        <w:rPr>
          <w:sz w:val="22"/>
          <w:lang w:val="hr-HR"/>
        </w:rPr>
        <w:tab/>
      </w:r>
      <w:r>
        <w:rPr>
          <w:sz w:val="22"/>
          <w:lang w:val="hr-HR"/>
        </w:rPr>
        <w:tab/>
      </w:r>
    </w:p>
    <w:p w14:paraId="39F41309" w14:textId="2AEC36D5" w:rsidR="000B58E9" w:rsidRDefault="002736AA" w:rsidP="000B58E9">
      <w:pPr>
        <w:rPr>
          <w:sz w:val="22"/>
          <w:lang w:val="hr-HR"/>
        </w:rPr>
      </w:pPr>
      <w:r>
        <w:rPr>
          <w:sz w:val="22"/>
          <w:lang w:val="hr-HR"/>
        </w:rPr>
        <w:t>KLASA</w:t>
      </w:r>
      <w:r w:rsidR="00BE63E4">
        <w:rPr>
          <w:sz w:val="22"/>
          <w:lang w:val="hr-HR"/>
        </w:rPr>
        <w:t>: 112</w:t>
      </w:r>
      <w:r w:rsidR="00B93143">
        <w:rPr>
          <w:sz w:val="22"/>
          <w:lang w:val="hr-HR"/>
        </w:rPr>
        <w:t>-0</w:t>
      </w:r>
      <w:r w:rsidR="00456935">
        <w:rPr>
          <w:sz w:val="22"/>
          <w:lang w:val="hr-HR"/>
        </w:rPr>
        <w:t>1</w:t>
      </w:r>
      <w:r w:rsidR="00B93143">
        <w:rPr>
          <w:sz w:val="22"/>
          <w:lang w:val="hr-HR"/>
        </w:rPr>
        <w:t>/</w:t>
      </w:r>
      <w:r w:rsidR="0073074B">
        <w:rPr>
          <w:sz w:val="22"/>
          <w:lang w:val="hr-HR"/>
        </w:rPr>
        <w:t>2</w:t>
      </w:r>
      <w:r w:rsidR="00456935">
        <w:rPr>
          <w:sz w:val="22"/>
          <w:lang w:val="hr-HR"/>
        </w:rPr>
        <w:t>5</w:t>
      </w:r>
      <w:r w:rsidR="002A2A84">
        <w:rPr>
          <w:sz w:val="22"/>
          <w:lang w:val="hr-HR"/>
        </w:rPr>
        <w:t>-0</w:t>
      </w:r>
      <w:r w:rsidR="00456935">
        <w:rPr>
          <w:sz w:val="22"/>
          <w:lang w:val="hr-HR"/>
        </w:rPr>
        <w:t>2</w:t>
      </w:r>
      <w:r w:rsidR="002A2A84">
        <w:rPr>
          <w:sz w:val="22"/>
          <w:lang w:val="hr-HR"/>
        </w:rPr>
        <w:t>/</w:t>
      </w:r>
      <w:r w:rsidR="00AE4941">
        <w:rPr>
          <w:sz w:val="22"/>
          <w:lang w:val="hr-HR"/>
        </w:rPr>
        <w:t>1</w:t>
      </w:r>
      <w:r w:rsidR="00456935">
        <w:rPr>
          <w:sz w:val="22"/>
          <w:lang w:val="hr-HR"/>
        </w:rPr>
        <w:t>2</w:t>
      </w:r>
    </w:p>
    <w:p w14:paraId="638B0F2B" w14:textId="6DD005A5" w:rsidR="000B58E9" w:rsidRDefault="002736AA" w:rsidP="000B58E9">
      <w:pPr>
        <w:rPr>
          <w:sz w:val="22"/>
          <w:lang w:val="hr-HR"/>
        </w:rPr>
      </w:pPr>
      <w:r>
        <w:rPr>
          <w:sz w:val="22"/>
          <w:lang w:val="hr-HR"/>
        </w:rPr>
        <w:t>URBROJ</w:t>
      </w:r>
      <w:r w:rsidR="00B93143">
        <w:rPr>
          <w:sz w:val="22"/>
          <w:lang w:val="hr-HR"/>
        </w:rPr>
        <w:t>: 2171</w:t>
      </w:r>
      <w:r w:rsidR="00AE4941">
        <w:rPr>
          <w:sz w:val="22"/>
          <w:lang w:val="hr-HR"/>
        </w:rPr>
        <w:t>-4</w:t>
      </w:r>
      <w:r w:rsidR="00B93143">
        <w:rPr>
          <w:sz w:val="22"/>
          <w:lang w:val="hr-HR"/>
        </w:rPr>
        <w:t>-0</w:t>
      </w:r>
      <w:r w:rsidR="00AE4941">
        <w:rPr>
          <w:sz w:val="22"/>
          <w:lang w:val="hr-HR"/>
        </w:rPr>
        <w:t>2</w:t>
      </w:r>
      <w:r w:rsidR="00B93143">
        <w:rPr>
          <w:sz w:val="22"/>
          <w:lang w:val="hr-HR"/>
        </w:rPr>
        <w:t>-</w:t>
      </w:r>
      <w:r w:rsidR="0073074B">
        <w:rPr>
          <w:sz w:val="22"/>
          <w:lang w:val="hr-HR"/>
        </w:rPr>
        <w:t>2</w:t>
      </w:r>
      <w:r w:rsidR="00456935">
        <w:rPr>
          <w:sz w:val="22"/>
          <w:lang w:val="hr-HR"/>
        </w:rPr>
        <w:t>5</w:t>
      </w:r>
      <w:r w:rsidR="00DC7937">
        <w:rPr>
          <w:sz w:val="22"/>
          <w:lang w:val="hr-HR"/>
        </w:rPr>
        <w:t>-</w:t>
      </w:r>
      <w:r w:rsidR="00456935">
        <w:rPr>
          <w:sz w:val="22"/>
          <w:lang w:val="hr-HR"/>
        </w:rPr>
        <w:t>6</w:t>
      </w:r>
    </w:p>
    <w:p w14:paraId="68D1C8B9" w14:textId="74EEFEC4" w:rsidR="000B58E9" w:rsidRDefault="000B58E9" w:rsidP="000B58E9">
      <w:pPr>
        <w:rPr>
          <w:sz w:val="22"/>
          <w:lang w:val="hr-HR"/>
        </w:rPr>
      </w:pPr>
      <w:r>
        <w:rPr>
          <w:sz w:val="22"/>
          <w:lang w:val="hr-HR"/>
        </w:rPr>
        <w:t xml:space="preserve">Žminj, </w:t>
      </w:r>
      <w:r w:rsidR="007717ED">
        <w:rPr>
          <w:sz w:val="22"/>
          <w:lang w:val="hr-HR"/>
        </w:rPr>
        <w:fldChar w:fldCharType="begin"/>
      </w:r>
      <w:r>
        <w:rPr>
          <w:sz w:val="22"/>
          <w:lang w:val="hr-HR"/>
        </w:rPr>
        <w:instrText xml:space="preserve"> DATE \@ "dd. MM. yyyy." \* MERGEFORMAT </w:instrText>
      </w:r>
      <w:r w:rsidR="007717ED">
        <w:rPr>
          <w:sz w:val="22"/>
          <w:lang w:val="hr-HR"/>
        </w:rPr>
        <w:fldChar w:fldCharType="separate"/>
      </w:r>
      <w:r w:rsidR="00456935" w:rsidRPr="00456935">
        <w:rPr>
          <w:noProof/>
          <w:sz w:val="22"/>
        </w:rPr>
        <w:t>12. 12. 2025.</w:t>
      </w:r>
      <w:r w:rsidR="007717ED">
        <w:rPr>
          <w:sz w:val="22"/>
          <w:lang w:val="hr-HR"/>
        </w:rPr>
        <w:fldChar w:fldCharType="end"/>
      </w:r>
    </w:p>
    <w:p w14:paraId="530E54D2" w14:textId="77777777" w:rsidR="00B963F2" w:rsidRDefault="00B963F2"/>
    <w:p w14:paraId="67D8E08A" w14:textId="77777777" w:rsidR="00D8184E" w:rsidRDefault="00D8184E"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62B0FB0" w14:textId="77777777" w:rsidR="00BE63E4" w:rsidRDefault="00BE63E4" w:rsidP="0039573D"/>
    <w:p w14:paraId="3D058896" w14:textId="77777777" w:rsidR="00BC115D" w:rsidRDefault="00BC115D" w:rsidP="00717C5F">
      <w:pPr>
        <w:jc w:val="both"/>
        <w:rPr>
          <w:sz w:val="24"/>
          <w:szCs w:val="24"/>
        </w:rPr>
      </w:pPr>
      <w:r w:rsidRPr="00304298">
        <w:rPr>
          <w:sz w:val="24"/>
          <w:szCs w:val="24"/>
        </w:rPr>
        <w:t xml:space="preserve">Povjerenstvo za procjenu i vrednovanje kandidata </w:t>
      </w:r>
      <w:r>
        <w:rPr>
          <w:sz w:val="24"/>
          <w:szCs w:val="24"/>
        </w:rPr>
        <w:t>za zapošljavanje (u daljnjem tekstu: Povjerenstvo) t</w:t>
      </w:r>
      <w:r w:rsidR="00BE63E4">
        <w:rPr>
          <w:sz w:val="24"/>
          <w:szCs w:val="24"/>
        </w:rPr>
        <w:t>emeljem članka 11</w:t>
      </w:r>
      <w:r w:rsidR="00304298" w:rsidRPr="00304298">
        <w:rPr>
          <w:sz w:val="24"/>
          <w:szCs w:val="24"/>
        </w:rPr>
        <w:t>. Pravilnika o načinu i postupku zapošljavanja</w:t>
      </w:r>
      <w:r w:rsidR="00BE63E4">
        <w:rPr>
          <w:sz w:val="24"/>
          <w:szCs w:val="24"/>
        </w:rPr>
        <w:t>,</w:t>
      </w:r>
      <w:r w:rsidR="00304298" w:rsidRPr="00304298">
        <w:rPr>
          <w:sz w:val="24"/>
          <w:szCs w:val="24"/>
        </w:rPr>
        <w:t xml:space="preserve"> </w:t>
      </w:r>
      <w:r>
        <w:rPr>
          <w:sz w:val="24"/>
          <w:szCs w:val="24"/>
        </w:rPr>
        <w:t>objavljuje</w:t>
      </w:r>
    </w:p>
    <w:p w14:paraId="1855BE6F" w14:textId="77777777" w:rsidR="00BC115D" w:rsidRDefault="00BC115D" w:rsidP="00717C5F">
      <w:pPr>
        <w:jc w:val="both"/>
        <w:rPr>
          <w:sz w:val="24"/>
          <w:szCs w:val="24"/>
        </w:rPr>
      </w:pPr>
    </w:p>
    <w:p w14:paraId="2C7756EE" w14:textId="77777777" w:rsidR="00BC115D" w:rsidRDefault="00BC115D" w:rsidP="00717C5F">
      <w:pPr>
        <w:jc w:val="both"/>
        <w:rPr>
          <w:b/>
          <w:sz w:val="24"/>
          <w:szCs w:val="24"/>
        </w:rPr>
      </w:pPr>
    </w:p>
    <w:p w14:paraId="794EC18C" w14:textId="77777777" w:rsidR="0058517F" w:rsidRPr="00BC115D" w:rsidRDefault="0058517F" w:rsidP="00717C5F">
      <w:pPr>
        <w:jc w:val="both"/>
        <w:rPr>
          <w:b/>
          <w:sz w:val="24"/>
          <w:szCs w:val="24"/>
        </w:rPr>
      </w:pPr>
    </w:p>
    <w:p w14:paraId="5D6416F0" w14:textId="77777777" w:rsidR="00BC115D" w:rsidRPr="00BC115D" w:rsidRDefault="00BC115D" w:rsidP="00BC115D">
      <w:pPr>
        <w:jc w:val="center"/>
        <w:rPr>
          <w:b/>
        </w:rPr>
      </w:pPr>
      <w:r w:rsidRPr="00BC115D">
        <w:rPr>
          <w:b/>
        </w:rPr>
        <w:t>POZIV KANDIDATIMA/KANDIDATKINJAMA NA RAZGOVOR (INTERVIJU)</w:t>
      </w:r>
    </w:p>
    <w:p w14:paraId="63D0D16C" w14:textId="77777777" w:rsidR="00BC115D" w:rsidRDefault="00BC115D" w:rsidP="00717C5F">
      <w:pPr>
        <w:jc w:val="both"/>
        <w:rPr>
          <w:sz w:val="24"/>
          <w:szCs w:val="24"/>
        </w:rPr>
      </w:pPr>
    </w:p>
    <w:p w14:paraId="5CFF0D13" w14:textId="77777777" w:rsidR="00BC115D" w:rsidRDefault="00BC115D" w:rsidP="00717C5F">
      <w:pPr>
        <w:jc w:val="both"/>
        <w:rPr>
          <w:sz w:val="24"/>
          <w:szCs w:val="24"/>
        </w:rPr>
      </w:pPr>
    </w:p>
    <w:p w14:paraId="3FA580DF" w14:textId="4D546B0F" w:rsidR="00717C5F" w:rsidRDefault="00BC115D" w:rsidP="00717C5F">
      <w:pPr>
        <w:jc w:val="both"/>
        <w:rPr>
          <w:sz w:val="24"/>
          <w:szCs w:val="24"/>
        </w:rPr>
      </w:pPr>
      <w:r>
        <w:rPr>
          <w:sz w:val="24"/>
          <w:szCs w:val="24"/>
        </w:rPr>
        <w:t>Interviju</w:t>
      </w:r>
      <w:r w:rsidR="00705151">
        <w:rPr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 w:rsidR="00705151">
        <w:rPr>
          <w:sz w:val="24"/>
          <w:szCs w:val="24"/>
        </w:rPr>
        <w:t>razgovor</w:t>
      </w:r>
      <w:r>
        <w:rPr>
          <w:sz w:val="24"/>
          <w:szCs w:val="24"/>
        </w:rPr>
        <w:t>) s</w:t>
      </w:r>
      <w:r w:rsidR="00705151">
        <w:rPr>
          <w:sz w:val="24"/>
          <w:szCs w:val="24"/>
        </w:rPr>
        <w:t xml:space="preserve"> </w:t>
      </w:r>
      <w:r w:rsidR="00304298" w:rsidRPr="00304298">
        <w:rPr>
          <w:sz w:val="24"/>
          <w:szCs w:val="24"/>
        </w:rPr>
        <w:t>kandida</w:t>
      </w:r>
      <w:r>
        <w:rPr>
          <w:sz w:val="24"/>
          <w:szCs w:val="24"/>
        </w:rPr>
        <w:t>t</w:t>
      </w:r>
      <w:r w:rsidR="002F4F3A">
        <w:rPr>
          <w:sz w:val="24"/>
          <w:szCs w:val="24"/>
        </w:rPr>
        <w:t>om</w:t>
      </w:r>
      <w:r w:rsidR="00304298" w:rsidRPr="00304298">
        <w:rPr>
          <w:sz w:val="24"/>
          <w:szCs w:val="24"/>
        </w:rPr>
        <w:t xml:space="preserve"> </w:t>
      </w:r>
      <w:r>
        <w:rPr>
          <w:sz w:val="24"/>
          <w:szCs w:val="24"/>
        </w:rPr>
        <w:t>prijavljenim</w:t>
      </w:r>
      <w:r w:rsidR="00304298" w:rsidRPr="00304298">
        <w:rPr>
          <w:sz w:val="24"/>
          <w:szCs w:val="24"/>
        </w:rPr>
        <w:t xml:space="preserve"> na </w:t>
      </w:r>
      <w:r>
        <w:rPr>
          <w:sz w:val="24"/>
          <w:szCs w:val="24"/>
        </w:rPr>
        <w:t>n</w:t>
      </w:r>
      <w:r w:rsidR="00304298" w:rsidRPr="00304298">
        <w:rPr>
          <w:sz w:val="24"/>
          <w:szCs w:val="24"/>
        </w:rPr>
        <w:t xml:space="preserve">atječaj </w:t>
      </w:r>
      <w:r>
        <w:rPr>
          <w:sz w:val="24"/>
          <w:szCs w:val="24"/>
        </w:rPr>
        <w:t xml:space="preserve">za popunu radnog mjesta </w:t>
      </w:r>
      <w:r w:rsidR="00456935">
        <w:rPr>
          <w:sz w:val="24"/>
          <w:szCs w:val="24"/>
        </w:rPr>
        <w:t>Operativni/a djelatnik/ica za sigurnost i civilnu zaštitu</w:t>
      </w:r>
      <w:r>
        <w:rPr>
          <w:sz w:val="24"/>
          <w:szCs w:val="24"/>
        </w:rPr>
        <w:t xml:space="preserve"> </w:t>
      </w:r>
      <w:r w:rsidR="00717C5F">
        <w:rPr>
          <w:sz w:val="24"/>
          <w:szCs w:val="24"/>
        </w:rPr>
        <w:t xml:space="preserve">objavljen dana </w:t>
      </w:r>
      <w:r w:rsidR="00456935">
        <w:rPr>
          <w:sz w:val="24"/>
          <w:szCs w:val="24"/>
        </w:rPr>
        <w:t>21</w:t>
      </w:r>
      <w:r w:rsidR="002F4F3A">
        <w:rPr>
          <w:sz w:val="24"/>
          <w:szCs w:val="24"/>
        </w:rPr>
        <w:t>.</w:t>
      </w:r>
      <w:r w:rsidR="00456935">
        <w:rPr>
          <w:sz w:val="24"/>
          <w:szCs w:val="24"/>
        </w:rPr>
        <w:t>11</w:t>
      </w:r>
      <w:r w:rsidR="00705151" w:rsidRPr="00705151">
        <w:rPr>
          <w:sz w:val="24"/>
          <w:szCs w:val="24"/>
        </w:rPr>
        <w:t>.</w:t>
      </w:r>
      <w:r w:rsidR="002F4F3A">
        <w:rPr>
          <w:sz w:val="24"/>
          <w:szCs w:val="24"/>
        </w:rPr>
        <w:t>202</w:t>
      </w:r>
      <w:r w:rsidR="001D2DF4">
        <w:rPr>
          <w:sz w:val="24"/>
          <w:szCs w:val="24"/>
        </w:rPr>
        <w:t>5</w:t>
      </w:r>
      <w:r w:rsidR="002F4F3A">
        <w:rPr>
          <w:sz w:val="24"/>
          <w:szCs w:val="24"/>
        </w:rPr>
        <w:t>.</w:t>
      </w:r>
      <w:r w:rsidR="00705151" w:rsidRPr="00705151">
        <w:rPr>
          <w:sz w:val="24"/>
          <w:szCs w:val="24"/>
        </w:rPr>
        <w:t xml:space="preserve"> </w:t>
      </w:r>
      <w:r w:rsidR="007B0028">
        <w:rPr>
          <w:sz w:val="24"/>
          <w:szCs w:val="24"/>
        </w:rPr>
        <w:t xml:space="preserve">godine </w:t>
      </w:r>
      <w:r w:rsidR="00705151" w:rsidRPr="00705151">
        <w:rPr>
          <w:sz w:val="24"/>
          <w:szCs w:val="24"/>
        </w:rPr>
        <w:t>na mrežnoj stranici i oglasnoj ploči Hrvatskog zavoda za zapošljavanje, i mrežnoj stranici i oglasnoj ploči Osnovn</w:t>
      </w:r>
      <w:r w:rsidR="00301350">
        <w:rPr>
          <w:sz w:val="24"/>
          <w:szCs w:val="24"/>
        </w:rPr>
        <w:t>e škole Vladimira Gortana</w:t>
      </w:r>
      <w:r>
        <w:rPr>
          <w:sz w:val="24"/>
          <w:szCs w:val="24"/>
        </w:rPr>
        <w:t xml:space="preserve">, održati će se u </w:t>
      </w:r>
      <w:r w:rsidR="00456935">
        <w:rPr>
          <w:sz w:val="24"/>
          <w:szCs w:val="24"/>
        </w:rPr>
        <w:t>srijedu</w:t>
      </w:r>
      <w:r w:rsidRPr="007B0028">
        <w:rPr>
          <w:b/>
          <w:bCs/>
          <w:sz w:val="24"/>
          <w:szCs w:val="24"/>
        </w:rPr>
        <w:t xml:space="preserve">, </w:t>
      </w:r>
      <w:r w:rsidR="00456935">
        <w:rPr>
          <w:b/>
          <w:bCs/>
          <w:sz w:val="24"/>
          <w:szCs w:val="24"/>
        </w:rPr>
        <w:t>17</w:t>
      </w:r>
      <w:r w:rsidRPr="007B0028">
        <w:rPr>
          <w:b/>
          <w:bCs/>
          <w:sz w:val="24"/>
          <w:szCs w:val="24"/>
        </w:rPr>
        <w:t>.</w:t>
      </w:r>
      <w:r w:rsidR="00456935">
        <w:rPr>
          <w:b/>
          <w:bCs/>
          <w:sz w:val="24"/>
          <w:szCs w:val="24"/>
        </w:rPr>
        <w:t>12</w:t>
      </w:r>
      <w:r w:rsidR="002F4F3A" w:rsidRPr="007B0028">
        <w:rPr>
          <w:b/>
          <w:bCs/>
          <w:sz w:val="24"/>
          <w:szCs w:val="24"/>
        </w:rPr>
        <w:t>.</w:t>
      </w:r>
      <w:r w:rsidRPr="007B0028">
        <w:rPr>
          <w:b/>
          <w:bCs/>
          <w:sz w:val="24"/>
          <w:szCs w:val="24"/>
        </w:rPr>
        <w:t>202</w:t>
      </w:r>
      <w:r w:rsidR="001D2DF4">
        <w:rPr>
          <w:b/>
          <w:bCs/>
          <w:sz w:val="24"/>
          <w:szCs w:val="24"/>
        </w:rPr>
        <w:t>5</w:t>
      </w:r>
      <w:r w:rsidR="00121C7D" w:rsidRPr="007B0028">
        <w:rPr>
          <w:b/>
          <w:bCs/>
          <w:sz w:val="24"/>
          <w:szCs w:val="24"/>
        </w:rPr>
        <w:t>.</w:t>
      </w:r>
      <w:r w:rsidRPr="007B0028">
        <w:rPr>
          <w:b/>
          <w:bCs/>
          <w:sz w:val="24"/>
          <w:szCs w:val="24"/>
        </w:rPr>
        <w:t xml:space="preserve"> </w:t>
      </w:r>
      <w:r w:rsidR="0058517F" w:rsidRPr="007B0028">
        <w:rPr>
          <w:b/>
          <w:bCs/>
          <w:sz w:val="24"/>
          <w:szCs w:val="24"/>
        </w:rPr>
        <w:t>g</w:t>
      </w:r>
      <w:r w:rsidRPr="007B0028">
        <w:rPr>
          <w:b/>
          <w:bCs/>
          <w:sz w:val="24"/>
          <w:szCs w:val="24"/>
        </w:rPr>
        <w:t>odine</w:t>
      </w:r>
      <w:r>
        <w:rPr>
          <w:sz w:val="24"/>
          <w:szCs w:val="24"/>
        </w:rPr>
        <w:t xml:space="preserve"> u Osnovnoj školi Vladimira Gortana, Žminj, 9. rujan 2, </w:t>
      </w:r>
      <w:r w:rsidR="007B0028">
        <w:rPr>
          <w:sz w:val="24"/>
          <w:szCs w:val="24"/>
        </w:rPr>
        <w:t>u uredu Ravnateljice</w:t>
      </w:r>
      <w:r w:rsidR="00456935">
        <w:rPr>
          <w:sz w:val="24"/>
          <w:szCs w:val="24"/>
        </w:rPr>
        <w:t>, po rasporedu:</w:t>
      </w:r>
    </w:p>
    <w:p w14:paraId="69A48C86" w14:textId="68AFE724" w:rsidR="00456935" w:rsidRDefault="00456935" w:rsidP="00717C5F">
      <w:pPr>
        <w:jc w:val="both"/>
        <w:rPr>
          <w:sz w:val="24"/>
          <w:szCs w:val="24"/>
        </w:rPr>
      </w:pPr>
    </w:p>
    <w:p w14:paraId="3F433096" w14:textId="041C8F93" w:rsidR="00456935" w:rsidRDefault="00456935" w:rsidP="00456935">
      <w:pPr>
        <w:pStyle w:val="Odlomakpopisa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>U 13,30 – Željko Tumbas</w:t>
      </w:r>
    </w:p>
    <w:p w14:paraId="56BCBFB6" w14:textId="17B0FE60" w:rsidR="00456935" w:rsidRDefault="00456935" w:rsidP="00456935">
      <w:pPr>
        <w:pStyle w:val="Odlomakpopisa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>U 13,45 – Dean Kolić</w:t>
      </w:r>
    </w:p>
    <w:p w14:paraId="7C1B7825" w14:textId="79D72286" w:rsidR="00456935" w:rsidRPr="00456935" w:rsidRDefault="00456935" w:rsidP="00456935">
      <w:pPr>
        <w:pStyle w:val="Odlomakpopisa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>U 14,00 – Dominik Pauletić</w:t>
      </w:r>
    </w:p>
    <w:p w14:paraId="0909C1F9" w14:textId="56631ACA" w:rsidR="00A1214A" w:rsidRDefault="00A1214A" w:rsidP="00717C5F">
      <w:pPr>
        <w:jc w:val="both"/>
        <w:rPr>
          <w:sz w:val="24"/>
          <w:szCs w:val="24"/>
        </w:rPr>
      </w:pPr>
    </w:p>
    <w:p w14:paraId="246577F1" w14:textId="77777777" w:rsidR="002138E5" w:rsidRDefault="002138E5" w:rsidP="00705151">
      <w:pPr>
        <w:jc w:val="both"/>
        <w:rPr>
          <w:sz w:val="24"/>
          <w:szCs w:val="24"/>
        </w:rPr>
      </w:pPr>
    </w:p>
    <w:p w14:paraId="63B72E0B" w14:textId="77777777" w:rsidR="00BE63E4" w:rsidRDefault="00665AF1" w:rsidP="00BE63E4">
      <w:pPr>
        <w:jc w:val="both"/>
        <w:rPr>
          <w:sz w:val="24"/>
          <w:szCs w:val="24"/>
        </w:rPr>
      </w:pPr>
      <w:r>
        <w:rPr>
          <w:sz w:val="24"/>
          <w:szCs w:val="24"/>
        </w:rPr>
        <w:t>Kandidat/</w:t>
      </w:r>
      <w:r w:rsidR="002138E5">
        <w:rPr>
          <w:sz w:val="24"/>
          <w:szCs w:val="24"/>
        </w:rPr>
        <w:t>kandidatkinja koji ne pristupi vrednovanju smatra se da je odustao od prijave na natječaj i više se ne smatra kandidatom u natječajnom postupku.</w:t>
      </w:r>
    </w:p>
    <w:p w14:paraId="056E3F81" w14:textId="77777777" w:rsidR="002138E5" w:rsidRDefault="002138E5" w:rsidP="00BE63E4">
      <w:pPr>
        <w:jc w:val="both"/>
        <w:rPr>
          <w:sz w:val="24"/>
          <w:szCs w:val="24"/>
        </w:rPr>
      </w:pPr>
    </w:p>
    <w:p w14:paraId="7186F3BA" w14:textId="77777777" w:rsidR="002138E5" w:rsidRDefault="002138E5" w:rsidP="00BE63E4">
      <w:pPr>
        <w:jc w:val="both"/>
        <w:rPr>
          <w:sz w:val="24"/>
          <w:szCs w:val="24"/>
        </w:rPr>
      </w:pPr>
      <w:r>
        <w:rPr>
          <w:sz w:val="24"/>
          <w:szCs w:val="24"/>
        </w:rPr>
        <w:t>Povjerenstvo u razgovoru s kandidatom/kandidatkinjom vrednuje kompetencije značajne za područje rada (temeljem dosadašnjeg iskustva i/ili osposobljava, komunikacijske i socijalne vještine, motivaciju i interes kandidata za rad u školi).</w:t>
      </w:r>
    </w:p>
    <w:p w14:paraId="61412BCB" w14:textId="77777777" w:rsidR="00BE63E4" w:rsidRDefault="00BE63E4" w:rsidP="00BE63E4">
      <w:pPr>
        <w:jc w:val="both"/>
        <w:rPr>
          <w:sz w:val="24"/>
          <w:szCs w:val="24"/>
        </w:rPr>
      </w:pPr>
    </w:p>
    <w:p w14:paraId="1C39E317" w14:textId="77777777" w:rsidR="002138E5" w:rsidRDefault="00BE63E4" w:rsidP="00BE63E4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14:paraId="73C9A2BF" w14:textId="77777777" w:rsidR="002138E5" w:rsidRDefault="002138E5" w:rsidP="00BE63E4">
      <w:pPr>
        <w:jc w:val="both"/>
        <w:rPr>
          <w:sz w:val="24"/>
          <w:szCs w:val="24"/>
        </w:rPr>
      </w:pPr>
    </w:p>
    <w:p w14:paraId="19757ED6" w14:textId="77777777" w:rsidR="002138E5" w:rsidRDefault="002138E5" w:rsidP="00BE63E4">
      <w:pPr>
        <w:jc w:val="both"/>
        <w:rPr>
          <w:sz w:val="24"/>
          <w:szCs w:val="24"/>
        </w:rPr>
      </w:pPr>
    </w:p>
    <w:p w14:paraId="4B8F9E8D" w14:textId="77777777" w:rsidR="00BE63E4" w:rsidRDefault="00BE63E4" w:rsidP="00BE63E4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5FC253A6" w14:textId="77777777" w:rsidR="00F660EF" w:rsidRPr="00304298" w:rsidRDefault="00A11BAF" w:rsidP="00BE63E4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304298" w:rsidRPr="00304298">
        <w:rPr>
          <w:sz w:val="24"/>
          <w:szCs w:val="24"/>
        </w:rPr>
        <w:t>Povjerenstvo za procjenu i vrednovanje kandidata</w:t>
      </w:r>
      <w:r w:rsidR="00821679" w:rsidRPr="00304298">
        <w:rPr>
          <w:sz w:val="24"/>
          <w:szCs w:val="24"/>
        </w:rPr>
        <w:tab/>
      </w:r>
      <w:r w:rsidR="00821679" w:rsidRPr="00304298">
        <w:rPr>
          <w:sz w:val="24"/>
          <w:szCs w:val="24"/>
        </w:rPr>
        <w:tab/>
      </w:r>
      <w:r w:rsidR="007F0F32" w:rsidRPr="00304298">
        <w:rPr>
          <w:sz w:val="24"/>
          <w:szCs w:val="24"/>
        </w:rPr>
        <w:tab/>
      </w:r>
      <w:r w:rsidR="007F0F32" w:rsidRPr="00304298">
        <w:rPr>
          <w:sz w:val="24"/>
          <w:szCs w:val="24"/>
        </w:rPr>
        <w:tab/>
      </w:r>
      <w:r w:rsidR="007F0F32" w:rsidRPr="00304298">
        <w:rPr>
          <w:sz w:val="24"/>
          <w:szCs w:val="24"/>
        </w:rPr>
        <w:tab/>
      </w:r>
      <w:r w:rsidR="007F0F32" w:rsidRPr="00304298">
        <w:rPr>
          <w:sz w:val="24"/>
          <w:szCs w:val="24"/>
        </w:rPr>
        <w:tab/>
      </w:r>
      <w:r w:rsidR="007F0F32" w:rsidRPr="00304298">
        <w:rPr>
          <w:sz w:val="24"/>
          <w:szCs w:val="24"/>
        </w:rPr>
        <w:tab/>
      </w:r>
    </w:p>
    <w:sectPr w:rsidR="00F660EF" w:rsidRPr="00304298" w:rsidSect="00770C15"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021F4"/>
    <w:multiLevelType w:val="hybridMultilevel"/>
    <w:tmpl w:val="D090C80A"/>
    <w:lvl w:ilvl="0" w:tplc="072C7CC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E3F3F82"/>
    <w:multiLevelType w:val="hybridMultilevel"/>
    <w:tmpl w:val="E33057C2"/>
    <w:lvl w:ilvl="0" w:tplc="23A6E8A6"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abstractNum w:abstractNumId="2" w15:restartNumberingAfterBreak="0">
    <w:nsid w:val="49C83AB5"/>
    <w:multiLevelType w:val="hybridMultilevel"/>
    <w:tmpl w:val="78060CC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693E51"/>
    <w:multiLevelType w:val="hybridMultilevel"/>
    <w:tmpl w:val="88C45FD6"/>
    <w:lvl w:ilvl="0" w:tplc="5B2E5C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4D11599"/>
    <w:multiLevelType w:val="hybridMultilevel"/>
    <w:tmpl w:val="22B6FC34"/>
    <w:lvl w:ilvl="0" w:tplc="C548F5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912E6A"/>
    <w:multiLevelType w:val="hybridMultilevel"/>
    <w:tmpl w:val="5E96383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298"/>
    <w:rsid w:val="00017B7D"/>
    <w:rsid w:val="00023CFE"/>
    <w:rsid w:val="00040C81"/>
    <w:rsid w:val="00050156"/>
    <w:rsid w:val="00083E7F"/>
    <w:rsid w:val="000B58E9"/>
    <w:rsid w:val="00121C7D"/>
    <w:rsid w:val="001D2DF4"/>
    <w:rsid w:val="001E1DE3"/>
    <w:rsid w:val="001F7D93"/>
    <w:rsid w:val="002138E5"/>
    <w:rsid w:val="002174A5"/>
    <w:rsid w:val="00227B34"/>
    <w:rsid w:val="00246993"/>
    <w:rsid w:val="002736AA"/>
    <w:rsid w:val="002841CC"/>
    <w:rsid w:val="002A08E5"/>
    <w:rsid w:val="002A2A84"/>
    <w:rsid w:val="002C1B8C"/>
    <w:rsid w:val="002C36AF"/>
    <w:rsid w:val="002F4F3A"/>
    <w:rsid w:val="00301350"/>
    <w:rsid w:val="00304298"/>
    <w:rsid w:val="0031602C"/>
    <w:rsid w:val="00333C82"/>
    <w:rsid w:val="0039573D"/>
    <w:rsid w:val="003E0A5B"/>
    <w:rsid w:val="004252C1"/>
    <w:rsid w:val="00456935"/>
    <w:rsid w:val="004D4F40"/>
    <w:rsid w:val="004E6154"/>
    <w:rsid w:val="00513C38"/>
    <w:rsid w:val="00553FE9"/>
    <w:rsid w:val="0058517F"/>
    <w:rsid w:val="005A286E"/>
    <w:rsid w:val="005A6CA3"/>
    <w:rsid w:val="005D14CF"/>
    <w:rsid w:val="005E6F61"/>
    <w:rsid w:val="006254EF"/>
    <w:rsid w:val="00665AF1"/>
    <w:rsid w:val="006A7515"/>
    <w:rsid w:val="006C566B"/>
    <w:rsid w:val="006D54D9"/>
    <w:rsid w:val="00705151"/>
    <w:rsid w:val="00717C5F"/>
    <w:rsid w:val="0073074B"/>
    <w:rsid w:val="00743042"/>
    <w:rsid w:val="00763942"/>
    <w:rsid w:val="0076641D"/>
    <w:rsid w:val="00770C15"/>
    <w:rsid w:val="007717ED"/>
    <w:rsid w:val="00794A1F"/>
    <w:rsid w:val="007B0028"/>
    <w:rsid w:val="007F0F32"/>
    <w:rsid w:val="007F7894"/>
    <w:rsid w:val="00821679"/>
    <w:rsid w:val="009607C9"/>
    <w:rsid w:val="009927BA"/>
    <w:rsid w:val="00A11BAF"/>
    <w:rsid w:val="00A1214A"/>
    <w:rsid w:val="00A20132"/>
    <w:rsid w:val="00A26637"/>
    <w:rsid w:val="00AE4941"/>
    <w:rsid w:val="00AF5A31"/>
    <w:rsid w:val="00B93143"/>
    <w:rsid w:val="00B963F2"/>
    <w:rsid w:val="00BA1586"/>
    <w:rsid w:val="00BB0D9F"/>
    <w:rsid w:val="00BC115D"/>
    <w:rsid w:val="00BE63E4"/>
    <w:rsid w:val="00C05EDE"/>
    <w:rsid w:val="00C313A4"/>
    <w:rsid w:val="00C42137"/>
    <w:rsid w:val="00C531A5"/>
    <w:rsid w:val="00CD559D"/>
    <w:rsid w:val="00D03FD4"/>
    <w:rsid w:val="00D72125"/>
    <w:rsid w:val="00D8184E"/>
    <w:rsid w:val="00DC7937"/>
    <w:rsid w:val="00DF0DF4"/>
    <w:rsid w:val="00DF50FF"/>
    <w:rsid w:val="00E146E8"/>
    <w:rsid w:val="00E23F13"/>
    <w:rsid w:val="00E35EC8"/>
    <w:rsid w:val="00E70DCF"/>
    <w:rsid w:val="00E80122"/>
    <w:rsid w:val="00EB3BDA"/>
    <w:rsid w:val="00EC326B"/>
    <w:rsid w:val="00ED35D9"/>
    <w:rsid w:val="00EF7A6C"/>
    <w:rsid w:val="00F0474A"/>
    <w:rsid w:val="00F34929"/>
    <w:rsid w:val="00F66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C7B502"/>
  <w15:docId w15:val="{35F8EACA-4C5B-4432-89B6-40B61078C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58E9"/>
    <w:rPr>
      <w:lang w:val="en-AU"/>
    </w:rPr>
  </w:style>
  <w:style w:type="paragraph" w:styleId="Naslov1">
    <w:name w:val="heading 1"/>
    <w:basedOn w:val="Normal"/>
    <w:next w:val="Normal"/>
    <w:qFormat/>
    <w:rsid w:val="000B58E9"/>
    <w:pPr>
      <w:keepNext/>
      <w:tabs>
        <w:tab w:val="center" w:pos="2268"/>
      </w:tabs>
      <w:outlineLvl w:val="0"/>
    </w:pPr>
    <w:rPr>
      <w:sz w:val="24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rsid w:val="00743042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rsid w:val="00743042"/>
    <w:rPr>
      <w:rFonts w:ascii="Tahoma" w:hAnsi="Tahoma" w:cs="Tahoma"/>
      <w:sz w:val="16"/>
      <w:szCs w:val="16"/>
      <w:lang w:val="en-AU"/>
    </w:rPr>
  </w:style>
  <w:style w:type="paragraph" w:styleId="Odlomakpopisa">
    <w:name w:val="List Paragraph"/>
    <w:basedOn w:val="Normal"/>
    <w:uiPriority w:val="34"/>
    <w:qFormat/>
    <w:rsid w:val="007051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Documents\Desktop\OSNOVNA%20&#352;KOLA%20VLADIMIRA%20GORTANA.dotx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OSNOVNA ŠKOLA VLADIMIRA GORTANA</Template>
  <TotalTime>12</TotalTime>
  <Pages>1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OSNOVNA ŠKOLA VLADIMIRA GORTANA</vt:lpstr>
    </vt:vector>
  </TitlesOfParts>
  <Company>MZOŠ</Company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OSNOVNA ŠKOLA VLADIMIRA GORTANA</dc:title>
  <dc:creator>Tajnistvo</dc:creator>
  <cp:lastModifiedBy>Ariana Tumpić</cp:lastModifiedBy>
  <cp:revision>3</cp:revision>
  <cp:lastPrinted>2023-02-09T11:15:00Z</cp:lastPrinted>
  <dcterms:created xsi:type="dcterms:W3CDTF">2025-12-12T09:07:00Z</dcterms:created>
  <dcterms:modified xsi:type="dcterms:W3CDTF">2025-12-12T09:16:00Z</dcterms:modified>
</cp:coreProperties>
</file>