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7C526" w14:textId="4036F0BE" w:rsidR="00522EA0" w:rsidRDefault="00522EA0" w:rsidP="000B58E9">
      <w:pPr>
        <w:tabs>
          <w:tab w:val="center" w:pos="2268"/>
        </w:tabs>
        <w:rPr>
          <w:sz w:val="22"/>
          <w:lang w:val="hr-HR"/>
        </w:rPr>
      </w:pPr>
      <w:r>
        <w:rPr>
          <w:sz w:val="22"/>
          <w:lang w:val="hr-HR"/>
        </w:rPr>
        <w:t>___________________________________</w:t>
      </w:r>
      <w:r w:rsidR="00AE280B">
        <w:rPr>
          <w:sz w:val="22"/>
          <w:lang w:val="hr-HR"/>
        </w:rPr>
        <w:t xml:space="preserve"> </w:t>
      </w:r>
    </w:p>
    <w:p w14:paraId="45D2F741" w14:textId="44FE5C69" w:rsidR="00522EA0" w:rsidRDefault="00522EA0" w:rsidP="000B58E9">
      <w:pPr>
        <w:tabs>
          <w:tab w:val="center" w:pos="2268"/>
        </w:tabs>
        <w:rPr>
          <w:lang w:val="hr-HR"/>
        </w:rPr>
      </w:pPr>
      <w:r w:rsidRPr="00092236">
        <w:rPr>
          <w:lang w:val="hr-HR"/>
        </w:rPr>
        <w:t xml:space="preserve">        (Ime i prezime roditelja/staratelja)</w:t>
      </w:r>
    </w:p>
    <w:p w14:paraId="6D2BFC96" w14:textId="4B85FB88" w:rsidR="00AE280B" w:rsidRDefault="00AE280B" w:rsidP="000B58E9">
      <w:pPr>
        <w:tabs>
          <w:tab w:val="center" w:pos="2268"/>
        </w:tabs>
        <w:rPr>
          <w:lang w:val="hr-HR"/>
        </w:rPr>
      </w:pPr>
    </w:p>
    <w:p w14:paraId="6E0F5FC1" w14:textId="7A89199B" w:rsidR="00AE280B" w:rsidRPr="00092236" w:rsidRDefault="00AE280B" w:rsidP="000B58E9">
      <w:pPr>
        <w:tabs>
          <w:tab w:val="center" w:pos="2268"/>
        </w:tabs>
        <w:rPr>
          <w:lang w:val="hr-HR"/>
        </w:rPr>
      </w:pPr>
      <w:r>
        <w:rPr>
          <w:lang w:val="hr-HR"/>
        </w:rPr>
        <w:t>OIB: __________________________________</w:t>
      </w:r>
    </w:p>
    <w:p w14:paraId="49645826" w14:textId="77777777" w:rsidR="00522EA0" w:rsidRDefault="00522EA0" w:rsidP="000B58E9">
      <w:pPr>
        <w:tabs>
          <w:tab w:val="center" w:pos="2268"/>
        </w:tabs>
        <w:rPr>
          <w:sz w:val="22"/>
          <w:lang w:val="hr-HR"/>
        </w:rPr>
      </w:pPr>
    </w:p>
    <w:p w14:paraId="299673FC" w14:textId="7D25DDEE" w:rsidR="00522EA0" w:rsidRDefault="00522EA0" w:rsidP="000B58E9">
      <w:pPr>
        <w:tabs>
          <w:tab w:val="center" w:pos="2268"/>
        </w:tabs>
        <w:rPr>
          <w:sz w:val="22"/>
          <w:lang w:val="hr-HR"/>
        </w:rPr>
      </w:pPr>
      <w:r>
        <w:rPr>
          <w:sz w:val="22"/>
          <w:lang w:val="hr-HR"/>
        </w:rPr>
        <w:t>___________________________________</w:t>
      </w:r>
    </w:p>
    <w:p w14:paraId="1401A6FC" w14:textId="35E7B2D9" w:rsidR="00AE280B" w:rsidRDefault="00457D95" w:rsidP="000B58E9">
      <w:pPr>
        <w:tabs>
          <w:tab w:val="center" w:pos="2268"/>
        </w:tabs>
        <w:rPr>
          <w:lang w:val="hr-HR"/>
        </w:rPr>
      </w:pPr>
      <w:r>
        <w:rPr>
          <w:sz w:val="22"/>
          <w:lang w:val="hr-HR"/>
        </w:rPr>
        <w:tab/>
      </w:r>
      <w:r w:rsidR="00522EA0" w:rsidRPr="00092236">
        <w:rPr>
          <w:lang w:val="hr-HR"/>
        </w:rPr>
        <w:t>(Adresa</w:t>
      </w:r>
      <w:r>
        <w:rPr>
          <w:lang w:val="hr-HR"/>
        </w:rPr>
        <w:t xml:space="preserve"> prebivališta</w:t>
      </w:r>
      <w:r w:rsidR="00522EA0" w:rsidRPr="00092236">
        <w:rPr>
          <w:lang w:val="hr-HR"/>
        </w:rPr>
        <w:t>)</w:t>
      </w:r>
      <w:r w:rsidR="00AE280B">
        <w:rPr>
          <w:lang w:val="hr-HR"/>
        </w:rPr>
        <w:t xml:space="preserve"> </w:t>
      </w:r>
    </w:p>
    <w:p w14:paraId="7001FF4F" w14:textId="77777777" w:rsidR="00457D95" w:rsidRDefault="00457D95" w:rsidP="000B58E9">
      <w:pPr>
        <w:tabs>
          <w:tab w:val="center" w:pos="2268"/>
        </w:tabs>
        <w:rPr>
          <w:lang w:val="hr-HR"/>
        </w:rPr>
      </w:pPr>
    </w:p>
    <w:p w14:paraId="3FB565DD" w14:textId="2E1B7FC9" w:rsidR="00457D95" w:rsidRPr="00092236" w:rsidRDefault="00457D95" w:rsidP="000B58E9">
      <w:pPr>
        <w:tabs>
          <w:tab w:val="center" w:pos="2268"/>
        </w:tabs>
        <w:rPr>
          <w:lang w:val="hr-HR"/>
        </w:rPr>
      </w:pPr>
      <w:r>
        <w:rPr>
          <w:lang w:val="hr-HR"/>
        </w:rPr>
        <w:t>e-mail:_________________________________</w:t>
      </w:r>
    </w:p>
    <w:p w14:paraId="05D14748" w14:textId="77777777" w:rsidR="00522EA0" w:rsidRDefault="00522EA0" w:rsidP="000B58E9">
      <w:pPr>
        <w:tabs>
          <w:tab w:val="center" w:pos="2268"/>
        </w:tabs>
        <w:rPr>
          <w:sz w:val="22"/>
          <w:lang w:val="hr-HR"/>
        </w:rPr>
      </w:pPr>
    </w:p>
    <w:p w14:paraId="48A83B72" w14:textId="77777777" w:rsidR="00522EA0" w:rsidRDefault="00522EA0" w:rsidP="000B58E9">
      <w:pPr>
        <w:tabs>
          <w:tab w:val="center" w:pos="2268"/>
        </w:tabs>
        <w:rPr>
          <w:sz w:val="22"/>
          <w:lang w:val="hr-HR"/>
        </w:rPr>
      </w:pPr>
      <w:r>
        <w:rPr>
          <w:sz w:val="22"/>
          <w:lang w:val="hr-HR"/>
        </w:rPr>
        <w:t>U Žminju,___________________________</w:t>
      </w:r>
    </w:p>
    <w:p w14:paraId="78FD5748" w14:textId="77777777" w:rsidR="00522EA0" w:rsidRPr="00092236" w:rsidRDefault="00522EA0" w:rsidP="000B58E9">
      <w:pPr>
        <w:tabs>
          <w:tab w:val="center" w:pos="2268"/>
        </w:tabs>
        <w:rPr>
          <w:lang w:val="hr-HR"/>
        </w:rPr>
      </w:pPr>
      <w:r>
        <w:rPr>
          <w:sz w:val="22"/>
          <w:lang w:val="hr-HR"/>
        </w:rPr>
        <w:t xml:space="preserve">                             </w:t>
      </w:r>
      <w:r w:rsidRPr="00092236">
        <w:rPr>
          <w:lang w:val="hr-HR"/>
        </w:rPr>
        <w:t>(Datum)</w:t>
      </w:r>
    </w:p>
    <w:p w14:paraId="2A0A6150" w14:textId="77777777" w:rsidR="00522EA0" w:rsidRDefault="00522EA0" w:rsidP="000B58E9">
      <w:pPr>
        <w:tabs>
          <w:tab w:val="center" w:pos="2268"/>
        </w:tabs>
        <w:rPr>
          <w:sz w:val="22"/>
          <w:lang w:val="hr-HR"/>
        </w:rPr>
      </w:pPr>
    </w:p>
    <w:p w14:paraId="6B441326" w14:textId="77777777" w:rsidR="00522EA0" w:rsidRDefault="00522EA0" w:rsidP="000B58E9">
      <w:pPr>
        <w:tabs>
          <w:tab w:val="center" w:pos="2268"/>
        </w:tabs>
        <w:rPr>
          <w:sz w:val="22"/>
          <w:lang w:val="hr-HR"/>
        </w:rPr>
      </w:pPr>
    </w:p>
    <w:p w14:paraId="2D9F97E2" w14:textId="77777777" w:rsidR="00522EA0" w:rsidRDefault="00522EA0" w:rsidP="000B58E9">
      <w:pPr>
        <w:tabs>
          <w:tab w:val="center" w:pos="2268"/>
        </w:tabs>
        <w:rPr>
          <w:sz w:val="22"/>
          <w:lang w:val="hr-HR"/>
        </w:rPr>
      </w:pPr>
    </w:p>
    <w:p w14:paraId="5E929556" w14:textId="77777777" w:rsidR="00522EA0" w:rsidRDefault="00522EA0" w:rsidP="000B58E9">
      <w:pPr>
        <w:tabs>
          <w:tab w:val="center" w:pos="2268"/>
        </w:tabs>
        <w:rPr>
          <w:sz w:val="22"/>
          <w:lang w:val="hr-HR"/>
        </w:rPr>
      </w:pPr>
    </w:p>
    <w:p w14:paraId="3877F516" w14:textId="77777777" w:rsidR="000B58E9" w:rsidRDefault="00522EA0" w:rsidP="000B58E9">
      <w:pPr>
        <w:tabs>
          <w:tab w:val="center" w:pos="2268"/>
        </w:tabs>
        <w:rPr>
          <w:sz w:val="22"/>
          <w:lang w:val="hr-HR"/>
        </w:rPr>
      </w:pP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 w:rsidR="000B58E9">
        <w:rPr>
          <w:sz w:val="22"/>
          <w:lang w:val="hr-HR"/>
        </w:rPr>
        <w:t>OSNOVNA ŠKOLA VLADIMIRA GORTANA</w:t>
      </w:r>
    </w:p>
    <w:p w14:paraId="6D021598" w14:textId="77777777" w:rsidR="00522EA0" w:rsidRDefault="00522EA0" w:rsidP="000B58E9">
      <w:pPr>
        <w:tabs>
          <w:tab w:val="center" w:pos="2268"/>
        </w:tabs>
        <w:rPr>
          <w:sz w:val="22"/>
          <w:lang w:val="hr-HR"/>
        </w:rPr>
      </w:pP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  <w:t>9. rujan 2</w:t>
      </w:r>
    </w:p>
    <w:p w14:paraId="040368CD" w14:textId="77777777" w:rsidR="000B58E9" w:rsidRDefault="000B58E9" w:rsidP="000B58E9">
      <w:pPr>
        <w:tabs>
          <w:tab w:val="center" w:pos="2268"/>
        </w:tabs>
        <w:rPr>
          <w:sz w:val="22"/>
          <w:lang w:val="hr-HR"/>
        </w:rPr>
      </w:pPr>
      <w:r>
        <w:rPr>
          <w:sz w:val="22"/>
          <w:lang w:val="hr-HR"/>
        </w:rPr>
        <w:tab/>
      </w:r>
      <w:r w:rsidR="00522EA0">
        <w:rPr>
          <w:sz w:val="22"/>
          <w:lang w:val="hr-HR"/>
        </w:rPr>
        <w:tab/>
      </w:r>
      <w:r w:rsidR="00522EA0">
        <w:rPr>
          <w:sz w:val="22"/>
          <w:lang w:val="hr-HR"/>
        </w:rPr>
        <w:tab/>
      </w:r>
      <w:r w:rsidR="00522EA0">
        <w:rPr>
          <w:sz w:val="22"/>
          <w:lang w:val="hr-HR"/>
        </w:rPr>
        <w:tab/>
      </w:r>
      <w:r>
        <w:rPr>
          <w:sz w:val="22"/>
          <w:lang w:val="hr-HR"/>
        </w:rPr>
        <w:t>Ž M I NJ</w:t>
      </w:r>
    </w:p>
    <w:p w14:paraId="11D82843" w14:textId="77777777" w:rsidR="000B58E9" w:rsidRDefault="000B58E9" w:rsidP="00522EA0">
      <w:pPr>
        <w:pStyle w:val="Naslov1"/>
        <w:rPr>
          <w:sz w:val="22"/>
        </w:rPr>
      </w:pPr>
      <w:r>
        <w:rPr>
          <w:sz w:val="22"/>
        </w:rPr>
        <w:tab/>
      </w:r>
    </w:p>
    <w:p w14:paraId="2C8D5720" w14:textId="77777777" w:rsidR="00B963F2" w:rsidRDefault="00B963F2"/>
    <w:p w14:paraId="455436B9" w14:textId="77777777" w:rsidR="00D8184E" w:rsidRDefault="00D8184E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AC437B7" w14:textId="77777777" w:rsidR="00092236" w:rsidRDefault="00821679" w:rsidP="0039573D">
      <w:r>
        <w:tab/>
      </w:r>
    </w:p>
    <w:p w14:paraId="649A3F85" w14:textId="77777777" w:rsidR="00092236" w:rsidRDefault="00092236" w:rsidP="0039573D"/>
    <w:p w14:paraId="0C83BB91" w14:textId="2286ECD1" w:rsidR="00092236" w:rsidRDefault="00092236" w:rsidP="0039573D">
      <w:pPr>
        <w:rPr>
          <w:sz w:val="24"/>
          <w:szCs w:val="24"/>
        </w:rPr>
      </w:pPr>
      <w:r w:rsidRPr="00092236">
        <w:rPr>
          <w:sz w:val="24"/>
          <w:szCs w:val="24"/>
        </w:rPr>
        <w:t xml:space="preserve">PREDMET: </w:t>
      </w:r>
      <w:proofErr w:type="spellStart"/>
      <w:r w:rsidRPr="00092236">
        <w:rPr>
          <w:sz w:val="24"/>
          <w:szCs w:val="24"/>
        </w:rPr>
        <w:t>Z</w:t>
      </w:r>
      <w:r w:rsidR="006A6B0F">
        <w:rPr>
          <w:sz w:val="24"/>
          <w:szCs w:val="24"/>
        </w:rPr>
        <w:t>ahtjev</w:t>
      </w:r>
      <w:proofErr w:type="spellEnd"/>
      <w:r w:rsidRPr="00092236">
        <w:rPr>
          <w:sz w:val="24"/>
          <w:szCs w:val="24"/>
        </w:rPr>
        <w:t xml:space="preserve"> za </w:t>
      </w:r>
      <w:proofErr w:type="spellStart"/>
      <w:r w:rsidRPr="00092236">
        <w:rPr>
          <w:sz w:val="24"/>
          <w:szCs w:val="24"/>
        </w:rPr>
        <w:t>odobrenje</w:t>
      </w:r>
      <w:proofErr w:type="spellEnd"/>
      <w:r w:rsidRPr="00092236">
        <w:rPr>
          <w:sz w:val="24"/>
          <w:szCs w:val="24"/>
        </w:rPr>
        <w:t xml:space="preserve"> </w:t>
      </w:r>
      <w:proofErr w:type="spellStart"/>
      <w:r w:rsidRPr="00092236">
        <w:rPr>
          <w:sz w:val="24"/>
          <w:szCs w:val="24"/>
        </w:rPr>
        <w:t>izostanka</w:t>
      </w:r>
      <w:proofErr w:type="spellEnd"/>
      <w:r w:rsidRPr="00092236">
        <w:rPr>
          <w:sz w:val="24"/>
          <w:szCs w:val="24"/>
        </w:rPr>
        <w:t xml:space="preserve"> s </w:t>
      </w:r>
      <w:proofErr w:type="spellStart"/>
      <w:r w:rsidRPr="00092236">
        <w:rPr>
          <w:sz w:val="24"/>
          <w:szCs w:val="24"/>
        </w:rPr>
        <w:t>nastave</w:t>
      </w:r>
      <w:proofErr w:type="spellEnd"/>
    </w:p>
    <w:p w14:paraId="34BF72E2" w14:textId="77777777" w:rsidR="00092236" w:rsidRDefault="00092236" w:rsidP="0039573D">
      <w:pPr>
        <w:rPr>
          <w:sz w:val="24"/>
          <w:szCs w:val="24"/>
        </w:rPr>
      </w:pPr>
    </w:p>
    <w:p w14:paraId="2FA70D56" w14:textId="77777777" w:rsidR="00092236" w:rsidRDefault="00092236" w:rsidP="0039573D">
      <w:pPr>
        <w:rPr>
          <w:sz w:val="24"/>
          <w:szCs w:val="24"/>
        </w:rPr>
      </w:pPr>
    </w:p>
    <w:p w14:paraId="36B76FCA" w14:textId="77777777" w:rsidR="00092236" w:rsidRDefault="00092236" w:rsidP="0039573D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Poštovani</w:t>
      </w:r>
      <w:proofErr w:type="spellEnd"/>
      <w:r>
        <w:rPr>
          <w:sz w:val="24"/>
          <w:szCs w:val="24"/>
        </w:rPr>
        <w:t>,</w:t>
      </w:r>
    </w:p>
    <w:p w14:paraId="3648602A" w14:textId="77777777" w:rsidR="00092236" w:rsidRDefault="00092236" w:rsidP="0039573D">
      <w:pPr>
        <w:rPr>
          <w:sz w:val="24"/>
          <w:szCs w:val="24"/>
        </w:rPr>
      </w:pPr>
    </w:p>
    <w:p w14:paraId="0763EEC3" w14:textId="77777777" w:rsidR="006A6B0F" w:rsidRDefault="00092236" w:rsidP="0039573D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6A6B0F">
        <w:rPr>
          <w:sz w:val="24"/>
          <w:szCs w:val="24"/>
        </w:rPr>
        <w:t>U</w:t>
      </w:r>
      <w:r>
        <w:rPr>
          <w:sz w:val="24"/>
          <w:szCs w:val="24"/>
        </w:rPr>
        <w:t>pućujem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zahtjev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odobrenje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izostanka</w:t>
      </w:r>
      <w:proofErr w:type="spellEnd"/>
      <w:r w:rsidR="006A6B0F">
        <w:rPr>
          <w:sz w:val="24"/>
          <w:szCs w:val="24"/>
        </w:rPr>
        <w:t xml:space="preserve"> s </w:t>
      </w:r>
      <w:proofErr w:type="spellStart"/>
      <w:r w:rsidR="006A6B0F">
        <w:rPr>
          <w:sz w:val="24"/>
          <w:szCs w:val="24"/>
        </w:rPr>
        <w:t>nastave</w:t>
      </w:r>
      <w:proofErr w:type="spellEnd"/>
      <w:r w:rsidR="006A6B0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učenika</w:t>
      </w:r>
      <w:proofErr w:type="spellEnd"/>
      <w:r w:rsidR="006A6B0F">
        <w:rPr>
          <w:sz w:val="24"/>
          <w:szCs w:val="24"/>
        </w:rPr>
        <w:t xml:space="preserve"> _______ </w:t>
      </w:r>
      <w:proofErr w:type="spellStart"/>
      <w:r w:rsidR="006A6B0F">
        <w:rPr>
          <w:sz w:val="24"/>
          <w:szCs w:val="24"/>
        </w:rPr>
        <w:t>razreda</w:t>
      </w:r>
      <w:proofErr w:type="spellEnd"/>
      <w:r w:rsidR="006A6B0F">
        <w:rPr>
          <w:sz w:val="24"/>
          <w:szCs w:val="24"/>
        </w:rPr>
        <w:t xml:space="preserve"> </w:t>
      </w:r>
    </w:p>
    <w:p w14:paraId="597184F3" w14:textId="77777777" w:rsidR="00374E63" w:rsidRDefault="00374E63" w:rsidP="00374E63">
      <w:pPr>
        <w:rPr>
          <w:sz w:val="24"/>
          <w:szCs w:val="24"/>
        </w:rPr>
      </w:pPr>
    </w:p>
    <w:p w14:paraId="34F77DD9" w14:textId="7269A1CF" w:rsidR="00F660EF" w:rsidRPr="006A6B0F" w:rsidRDefault="00092236" w:rsidP="00374E6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  <w:r w:rsidR="00821679" w:rsidRPr="00092236">
        <w:rPr>
          <w:sz w:val="24"/>
          <w:szCs w:val="24"/>
        </w:rPr>
        <w:tab/>
      </w:r>
      <w:r w:rsidR="007F0F32" w:rsidRPr="00092236">
        <w:rPr>
          <w:sz w:val="24"/>
          <w:szCs w:val="24"/>
        </w:rPr>
        <w:tab/>
      </w:r>
      <w:r w:rsidR="007F0F32" w:rsidRPr="00092236">
        <w:rPr>
          <w:sz w:val="24"/>
          <w:szCs w:val="24"/>
        </w:rPr>
        <w:tab/>
      </w:r>
      <w:r w:rsidR="007F0F32" w:rsidRPr="00092236">
        <w:rPr>
          <w:sz w:val="24"/>
          <w:szCs w:val="24"/>
        </w:rPr>
        <w:tab/>
      </w:r>
      <w:r w:rsidR="007F0F32" w:rsidRPr="00092236">
        <w:rPr>
          <w:sz w:val="24"/>
          <w:szCs w:val="24"/>
        </w:rPr>
        <w:tab/>
      </w:r>
      <w:r w:rsidR="007F0F32" w:rsidRPr="0009223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92236">
        <w:t xml:space="preserve">(Ime, </w:t>
      </w:r>
      <w:proofErr w:type="spellStart"/>
      <w:r w:rsidRPr="00092236">
        <w:t>prezime</w:t>
      </w:r>
      <w:proofErr w:type="spellEnd"/>
      <w:r w:rsidR="006A6B0F">
        <w:t xml:space="preserve"> </w:t>
      </w:r>
      <w:proofErr w:type="spellStart"/>
      <w:r w:rsidR="006A6B0F">
        <w:t>učenika</w:t>
      </w:r>
      <w:proofErr w:type="spellEnd"/>
      <w:r w:rsidR="006A6B0F">
        <w:t>)</w:t>
      </w:r>
    </w:p>
    <w:p w14:paraId="6E0ED8F9" w14:textId="77777777" w:rsidR="00B20976" w:rsidRDefault="00B20976" w:rsidP="0039573D">
      <w:pPr>
        <w:rPr>
          <w:sz w:val="24"/>
          <w:szCs w:val="24"/>
        </w:rPr>
      </w:pPr>
    </w:p>
    <w:p w14:paraId="15A3BE62" w14:textId="24E7DCD0" w:rsidR="00092236" w:rsidRDefault="00092236" w:rsidP="0039573D">
      <w:pPr>
        <w:rPr>
          <w:sz w:val="24"/>
          <w:szCs w:val="24"/>
        </w:rPr>
      </w:pPr>
      <w:r>
        <w:rPr>
          <w:sz w:val="24"/>
          <w:szCs w:val="24"/>
        </w:rPr>
        <w:t xml:space="preserve">u </w:t>
      </w:r>
      <w:proofErr w:type="spellStart"/>
      <w:r>
        <w:rPr>
          <w:sz w:val="24"/>
          <w:szCs w:val="24"/>
        </w:rPr>
        <w:t>razdoblju</w:t>
      </w:r>
      <w:proofErr w:type="spellEnd"/>
      <w:r>
        <w:rPr>
          <w:sz w:val="24"/>
          <w:szCs w:val="24"/>
        </w:rPr>
        <w:t xml:space="preserve"> od ________________ do __________________ </w:t>
      </w:r>
      <w:proofErr w:type="spellStart"/>
      <w:r>
        <w:rPr>
          <w:sz w:val="24"/>
          <w:szCs w:val="24"/>
        </w:rPr>
        <w:t>zbog</w:t>
      </w:r>
      <w:proofErr w:type="spellEnd"/>
      <w:r>
        <w:rPr>
          <w:sz w:val="24"/>
          <w:szCs w:val="24"/>
        </w:rPr>
        <w:t xml:space="preserve"> _______________________</w:t>
      </w:r>
    </w:p>
    <w:p w14:paraId="45CB7331" w14:textId="77777777" w:rsidR="00092236" w:rsidRDefault="00092236" w:rsidP="0039573D">
      <w:pPr>
        <w:rPr>
          <w:sz w:val="24"/>
          <w:szCs w:val="24"/>
        </w:rPr>
      </w:pPr>
    </w:p>
    <w:p w14:paraId="290F047B" w14:textId="48911624" w:rsidR="00092236" w:rsidRDefault="00092236" w:rsidP="0039573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402BA8D1" w14:textId="77777777" w:rsidR="00092236" w:rsidRDefault="00092236" w:rsidP="0039573D">
      <w:pPr>
        <w:rPr>
          <w:sz w:val="24"/>
          <w:szCs w:val="24"/>
        </w:rPr>
      </w:pPr>
    </w:p>
    <w:p w14:paraId="7DFDB6D6" w14:textId="67AF3BAC" w:rsidR="00092236" w:rsidRDefault="00B20976" w:rsidP="0039573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_____________________________________________________________________________.</w:t>
      </w:r>
    </w:p>
    <w:p w14:paraId="095C34E5" w14:textId="77777777" w:rsidR="00092236" w:rsidRDefault="00092236" w:rsidP="0039573D">
      <w:pPr>
        <w:rPr>
          <w:sz w:val="24"/>
          <w:szCs w:val="24"/>
        </w:rPr>
      </w:pPr>
    </w:p>
    <w:p w14:paraId="3165E020" w14:textId="010B490F" w:rsidR="00092236" w:rsidRDefault="00092236" w:rsidP="0039573D">
      <w:pPr>
        <w:rPr>
          <w:sz w:val="24"/>
          <w:szCs w:val="24"/>
        </w:rPr>
      </w:pPr>
    </w:p>
    <w:p w14:paraId="28FE8018" w14:textId="4684E2AD" w:rsidR="00B20976" w:rsidRDefault="00B20976" w:rsidP="0039573D">
      <w:pPr>
        <w:rPr>
          <w:sz w:val="24"/>
          <w:szCs w:val="24"/>
        </w:rPr>
      </w:pPr>
    </w:p>
    <w:p w14:paraId="72F8D089" w14:textId="77777777" w:rsidR="00B20976" w:rsidRDefault="00B20976" w:rsidP="0039573D">
      <w:pPr>
        <w:rPr>
          <w:sz w:val="24"/>
          <w:szCs w:val="24"/>
        </w:rPr>
      </w:pPr>
    </w:p>
    <w:p w14:paraId="2C54088A" w14:textId="77777777" w:rsidR="00092236" w:rsidRDefault="00092236" w:rsidP="0039573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Roditelj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staratelj</w:t>
      </w:r>
      <w:proofErr w:type="spellEnd"/>
    </w:p>
    <w:p w14:paraId="2ED8529A" w14:textId="77777777" w:rsidR="00092236" w:rsidRDefault="00092236" w:rsidP="0039573D">
      <w:pPr>
        <w:rPr>
          <w:sz w:val="24"/>
          <w:szCs w:val="24"/>
        </w:rPr>
      </w:pPr>
    </w:p>
    <w:p w14:paraId="3BE5A7D3" w14:textId="77777777" w:rsidR="00092236" w:rsidRDefault="00092236" w:rsidP="0039573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</w:t>
      </w:r>
    </w:p>
    <w:p w14:paraId="7464273C" w14:textId="77777777" w:rsidR="00092236" w:rsidRDefault="00092236" w:rsidP="0039573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(</w:t>
      </w:r>
      <w:proofErr w:type="spellStart"/>
      <w:r>
        <w:rPr>
          <w:sz w:val="24"/>
          <w:szCs w:val="24"/>
        </w:rPr>
        <w:t>potpis</w:t>
      </w:r>
      <w:proofErr w:type="spellEnd"/>
      <w:r>
        <w:rPr>
          <w:sz w:val="24"/>
          <w:szCs w:val="24"/>
        </w:rPr>
        <w:t>)</w:t>
      </w:r>
    </w:p>
    <w:p w14:paraId="414223FB" w14:textId="77777777" w:rsidR="00092236" w:rsidRPr="00092236" w:rsidRDefault="00092236" w:rsidP="0039573D">
      <w:pPr>
        <w:rPr>
          <w:sz w:val="24"/>
          <w:szCs w:val="24"/>
        </w:rPr>
      </w:pPr>
    </w:p>
    <w:sectPr w:rsidR="00092236" w:rsidRPr="00092236" w:rsidSect="00770C15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F3F82"/>
    <w:multiLevelType w:val="hybridMultilevel"/>
    <w:tmpl w:val="E33057C2"/>
    <w:lvl w:ilvl="0" w:tplc="23A6E8A6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EA0"/>
    <w:rsid w:val="00040C81"/>
    <w:rsid w:val="00083E7F"/>
    <w:rsid w:val="00092236"/>
    <w:rsid w:val="000B58E9"/>
    <w:rsid w:val="001F7D93"/>
    <w:rsid w:val="00227B34"/>
    <w:rsid w:val="00246993"/>
    <w:rsid w:val="002736AA"/>
    <w:rsid w:val="002A2A84"/>
    <w:rsid w:val="002C36AF"/>
    <w:rsid w:val="0031602C"/>
    <w:rsid w:val="00333C82"/>
    <w:rsid w:val="00374E63"/>
    <w:rsid w:val="0039573D"/>
    <w:rsid w:val="003E0A5B"/>
    <w:rsid w:val="00457D95"/>
    <w:rsid w:val="004D4F40"/>
    <w:rsid w:val="004E6154"/>
    <w:rsid w:val="00513C38"/>
    <w:rsid w:val="00522EA0"/>
    <w:rsid w:val="005A286E"/>
    <w:rsid w:val="005D14CF"/>
    <w:rsid w:val="005E6F61"/>
    <w:rsid w:val="006A6B0F"/>
    <w:rsid w:val="006C566B"/>
    <w:rsid w:val="006D54D9"/>
    <w:rsid w:val="00743042"/>
    <w:rsid w:val="00763942"/>
    <w:rsid w:val="00770C15"/>
    <w:rsid w:val="007F0F32"/>
    <w:rsid w:val="007F7894"/>
    <w:rsid w:val="00821679"/>
    <w:rsid w:val="009607C9"/>
    <w:rsid w:val="00970DCF"/>
    <w:rsid w:val="00A20132"/>
    <w:rsid w:val="00A26637"/>
    <w:rsid w:val="00AE280B"/>
    <w:rsid w:val="00B20976"/>
    <w:rsid w:val="00B93143"/>
    <w:rsid w:val="00B963F2"/>
    <w:rsid w:val="00BB0D9F"/>
    <w:rsid w:val="00C313A4"/>
    <w:rsid w:val="00C42137"/>
    <w:rsid w:val="00CD559D"/>
    <w:rsid w:val="00D8184E"/>
    <w:rsid w:val="00D90E09"/>
    <w:rsid w:val="00DC7937"/>
    <w:rsid w:val="00DF0DF4"/>
    <w:rsid w:val="00E146E8"/>
    <w:rsid w:val="00EC326B"/>
    <w:rsid w:val="00ED35D9"/>
    <w:rsid w:val="00F34929"/>
    <w:rsid w:val="00F6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9E0734"/>
  <w15:docId w15:val="{A32B16D5-6A1C-4915-9C54-9E454670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58E9"/>
    <w:rPr>
      <w:lang w:val="en-AU"/>
    </w:rPr>
  </w:style>
  <w:style w:type="paragraph" w:styleId="Naslov1">
    <w:name w:val="heading 1"/>
    <w:basedOn w:val="Normal"/>
    <w:next w:val="Normal"/>
    <w:qFormat/>
    <w:rsid w:val="000B58E9"/>
    <w:pPr>
      <w:keepNext/>
      <w:tabs>
        <w:tab w:val="center" w:pos="2268"/>
      </w:tabs>
      <w:outlineLvl w:val="0"/>
    </w:pPr>
    <w:rPr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74304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743042"/>
    <w:rPr>
      <w:rFonts w:ascii="Tahoma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jnistvo\Desktop\2020OSNOVNA%20&#352;KOLA%20VLADIMIRA%20GORTANA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2020OSNOVNA ŠKOLA VLADIMIRA GORTANA</Template>
  <TotalTime>25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VLADIMIRA GORTANA</vt:lpstr>
    </vt:vector>
  </TitlesOfParts>
  <Company>MZOŠ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VLADIMIRA GORTANA</dc:title>
  <dc:creator>Tajnistvo</dc:creator>
  <cp:lastModifiedBy>Ariana Tumpić</cp:lastModifiedBy>
  <cp:revision>7</cp:revision>
  <cp:lastPrinted>2009-06-09T07:24:00Z</cp:lastPrinted>
  <dcterms:created xsi:type="dcterms:W3CDTF">2020-12-15T06:43:00Z</dcterms:created>
  <dcterms:modified xsi:type="dcterms:W3CDTF">2024-05-23T10:39:00Z</dcterms:modified>
</cp:coreProperties>
</file>